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245"/>
      </w:tblGrid>
      <w:tr w:rsidR="00F510F9" w:rsidRPr="006F4D8B" w:rsidTr="00526640">
        <w:tc>
          <w:tcPr>
            <w:tcW w:w="2435" w:type="pct"/>
          </w:tcPr>
          <w:p w:rsidR="00F510F9" w:rsidRPr="006F4D8B" w:rsidRDefault="00DF440C" w:rsidP="006F4D8B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Sloan Scholars Mentoring Network</w:t>
            </w:r>
          </w:p>
          <w:p w:rsidR="00F510F9" w:rsidRPr="006F4D8B" w:rsidRDefault="00DF440C" w:rsidP="00DF440C">
            <w:pPr>
              <w:spacing w:after="0"/>
              <w:rPr>
                <w:color w:val="548DD4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color w:val="548DD4"/>
                  <w:sz w:val="20"/>
                  <w:szCs w:val="20"/>
                </w:rPr>
                <w:t>sloan-scholars.ssrc.org</w:t>
              </w:r>
            </w:hyperlink>
            <w:r w:rsidR="00BA5BF3" w:rsidRPr="006F4D8B">
              <w:t xml:space="preserve">  </w:t>
            </w:r>
            <w:r w:rsidR="00BA5BF3" w:rsidRPr="006F4D8B">
              <w:rPr>
                <w:color w:val="BFBFBF"/>
              </w:rPr>
              <w:t>|</w:t>
            </w:r>
            <w:r w:rsidR="00BA5BF3" w:rsidRPr="006F4D8B">
              <w:t xml:space="preserve">  </w:t>
            </w:r>
            <w:hyperlink r:id="rId8" w:history="1">
              <w:r w:rsidRPr="00DF440C">
                <w:rPr>
                  <w:rStyle w:val="Hyperlink"/>
                  <w:sz w:val="20"/>
                  <w:szCs w:val="20"/>
                </w:rPr>
                <w:t>application</w:t>
              </w:r>
              <w:r w:rsidR="00BA5BF3" w:rsidRPr="00DF440C">
                <w:rPr>
                  <w:rStyle w:val="Hyperlink"/>
                  <w:sz w:val="20"/>
                  <w:szCs w:val="20"/>
                </w:rPr>
                <w:t xml:space="preserve"> guidelines</w:t>
              </w:r>
            </w:hyperlink>
          </w:p>
        </w:tc>
        <w:tc>
          <w:tcPr>
            <w:tcW w:w="2565" w:type="pct"/>
            <w:shd w:val="clear" w:color="auto" w:fill="548DD4"/>
            <w:vAlign w:val="center"/>
          </w:tcPr>
          <w:p w:rsidR="00F510F9" w:rsidRPr="006F4D8B" w:rsidRDefault="008F25CF" w:rsidP="006F4D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F4D8B">
              <w:rPr>
                <w:color w:val="FFFFFF"/>
                <w:sz w:val="32"/>
                <w:szCs w:val="32"/>
              </w:rPr>
              <w:t>PROPOSAL COVER SHEET</w:t>
            </w:r>
          </w:p>
        </w:tc>
      </w:tr>
    </w:tbl>
    <w:p w:rsidR="008D4EFA" w:rsidRDefault="008D4EFA" w:rsidP="00EF2A2F">
      <w:pPr>
        <w:spacing w:after="0"/>
      </w:pPr>
    </w:p>
    <w:tbl>
      <w:tblPr>
        <w:tblW w:w="5000" w:type="pct"/>
        <w:tblBorders>
          <w:top w:val="single" w:sz="4" w:space="0" w:color="548DD4"/>
        </w:tblBorders>
        <w:tblLook w:val="04A0" w:firstRow="1" w:lastRow="0" w:firstColumn="1" w:lastColumn="0" w:noHBand="0" w:noVBand="1"/>
      </w:tblPr>
      <w:tblGrid>
        <w:gridCol w:w="4343"/>
        <w:gridCol w:w="2403"/>
        <w:gridCol w:w="3478"/>
      </w:tblGrid>
      <w:tr w:rsidR="009D2A0B" w:rsidRPr="006F4D8B" w:rsidTr="00526640">
        <w:tc>
          <w:tcPr>
            <w:tcW w:w="5000" w:type="pct"/>
            <w:gridSpan w:val="3"/>
            <w:tcBorders>
              <w:top w:val="single" w:sz="4" w:space="0" w:color="548DD4"/>
              <w:left w:val="nil"/>
              <w:bottom w:val="single" w:sz="4" w:space="0" w:color="548DD4"/>
            </w:tcBorders>
          </w:tcPr>
          <w:p w:rsidR="009D2A0B" w:rsidRPr="006F4D8B" w:rsidRDefault="009D2A0B" w:rsidP="006F4D8B">
            <w:pPr>
              <w:spacing w:after="0"/>
            </w:pPr>
            <w:r w:rsidRPr="006F4D8B">
              <w:rPr>
                <w:b/>
                <w:sz w:val="20"/>
                <w:szCs w:val="20"/>
              </w:rPr>
              <w:t>Project Information</w:t>
            </w:r>
          </w:p>
        </w:tc>
      </w:tr>
      <w:tr w:rsidR="00F044D2" w:rsidRPr="006F4D8B" w:rsidTr="00526640">
        <w:tc>
          <w:tcPr>
            <w:tcW w:w="2124" w:type="pct"/>
            <w:tcBorders>
              <w:top w:val="single" w:sz="4" w:space="0" w:color="548DD4"/>
              <w:bottom w:val="nil"/>
            </w:tcBorders>
          </w:tcPr>
          <w:p w:rsidR="00F044D2" w:rsidRPr="006F4D8B" w:rsidRDefault="00F044D2" w:rsidP="006F4D8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5" w:type="pct"/>
            <w:tcBorders>
              <w:top w:val="single" w:sz="4" w:space="0" w:color="548DD4"/>
              <w:bottom w:val="nil"/>
            </w:tcBorders>
          </w:tcPr>
          <w:p w:rsidR="00F044D2" w:rsidRPr="006F4D8B" w:rsidRDefault="00F044D2" w:rsidP="006F4D8B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 Organization:</w:t>
            </w:r>
          </w:p>
        </w:tc>
        <w:tc>
          <w:tcPr>
            <w:tcW w:w="1701" w:type="pct"/>
            <w:tcBorders>
              <w:top w:val="single" w:sz="4" w:space="0" w:color="548DD4"/>
              <w:bottom w:val="nil"/>
            </w:tcBorders>
          </w:tcPr>
          <w:p w:rsidR="00F044D2" w:rsidRPr="006F4D8B" w:rsidRDefault="00816DC7" w:rsidP="00816DC7">
            <w:pPr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t>N</w:t>
            </w:r>
            <w:r w:rsidRPr="00F044D2">
              <w:rPr>
                <w:rStyle w:val="PlaceholderText"/>
              </w:rPr>
              <w:t xml:space="preserve">ame of </w:t>
            </w:r>
            <w:r>
              <w:rPr>
                <w:rStyle w:val="PlaceholderText"/>
              </w:rPr>
              <w:t>applying institution</w:t>
            </w:r>
          </w:p>
        </w:tc>
      </w:tr>
      <w:tr w:rsidR="00F044D2" w:rsidRPr="006F4D8B" w:rsidTr="00526640">
        <w:tc>
          <w:tcPr>
            <w:tcW w:w="2124" w:type="pct"/>
            <w:vMerge w:val="restart"/>
            <w:tcBorders>
              <w:top w:val="nil"/>
            </w:tcBorders>
          </w:tcPr>
          <w:p w:rsidR="00F044D2" w:rsidRPr="006F4D8B" w:rsidRDefault="00F044D2" w:rsidP="006F4D8B">
            <w:r w:rsidRPr="006F4D8B">
              <w:rPr>
                <w:rStyle w:val="PlaceholderText"/>
              </w:rPr>
              <w:t xml:space="preserve">Name, </w:t>
            </w:r>
            <w:r w:rsidR="00816DC7">
              <w:rPr>
                <w:rStyle w:val="PlaceholderText"/>
              </w:rPr>
              <w:t xml:space="preserve">title, </w:t>
            </w:r>
            <w:r w:rsidRPr="006F4D8B">
              <w:rPr>
                <w:rStyle w:val="PlaceholderText"/>
              </w:rPr>
              <w:t>address, phone, email</w:t>
            </w:r>
          </w:p>
        </w:tc>
        <w:tc>
          <w:tcPr>
            <w:tcW w:w="1175" w:type="pct"/>
            <w:tcBorders>
              <w:top w:val="nil"/>
            </w:tcBorders>
          </w:tcPr>
          <w:p w:rsidR="00F044D2" w:rsidRPr="006F4D8B" w:rsidRDefault="00F044D2" w:rsidP="006F4D8B">
            <w:pPr>
              <w:spacing w:after="0"/>
              <w:jc w:val="right"/>
            </w:pPr>
            <w:r w:rsidRPr="006F4D8B">
              <w:rPr>
                <w:b/>
                <w:sz w:val="20"/>
                <w:szCs w:val="20"/>
              </w:rPr>
              <w:t>Amount Requested:</w:t>
            </w:r>
          </w:p>
        </w:tc>
        <w:tc>
          <w:tcPr>
            <w:tcW w:w="1701" w:type="pct"/>
            <w:tcBorders>
              <w:top w:val="nil"/>
            </w:tcBorders>
          </w:tcPr>
          <w:p w:rsidR="00F044D2" w:rsidRPr="006F4D8B" w:rsidRDefault="00F044D2" w:rsidP="006F4D8B">
            <w:pPr>
              <w:spacing w:after="0"/>
            </w:pPr>
            <w:r w:rsidRPr="006F4D8B">
              <w:rPr>
                <w:rStyle w:val="PlaceholderText"/>
              </w:rPr>
              <w:t>Amount in US dollars</w:t>
            </w:r>
          </w:p>
        </w:tc>
      </w:tr>
      <w:tr w:rsidR="00F044D2" w:rsidRPr="006F4D8B" w:rsidTr="00526640">
        <w:trPr>
          <w:trHeight w:val="323"/>
        </w:trPr>
        <w:tc>
          <w:tcPr>
            <w:tcW w:w="2124" w:type="pct"/>
            <w:vMerge/>
          </w:tcPr>
          <w:p w:rsidR="00F044D2" w:rsidRPr="006F4D8B" w:rsidRDefault="00F044D2" w:rsidP="006F4D8B">
            <w:pPr>
              <w:spacing w:after="0"/>
            </w:pPr>
          </w:p>
        </w:tc>
        <w:tc>
          <w:tcPr>
            <w:tcW w:w="1175" w:type="pct"/>
          </w:tcPr>
          <w:p w:rsidR="00F044D2" w:rsidRPr="006F4D8B" w:rsidRDefault="00F044D2" w:rsidP="006F4D8B">
            <w:pPr>
              <w:spacing w:after="0"/>
              <w:jc w:val="right"/>
            </w:pPr>
            <w:r w:rsidRPr="006F4D8B">
              <w:rPr>
                <w:b/>
                <w:sz w:val="20"/>
                <w:szCs w:val="20"/>
              </w:rPr>
              <w:t xml:space="preserve"> Requested Start Date:</w:t>
            </w:r>
          </w:p>
        </w:tc>
        <w:tc>
          <w:tcPr>
            <w:tcW w:w="1701" w:type="pct"/>
          </w:tcPr>
          <w:p w:rsidR="00F044D2" w:rsidRPr="006F4D8B" w:rsidRDefault="00F044D2" w:rsidP="006F4D8B">
            <w:pPr>
              <w:spacing w:after="0"/>
            </w:pPr>
            <w:r w:rsidRPr="006F4D8B">
              <w:rPr>
                <w:rStyle w:val="PlaceholderText"/>
              </w:rPr>
              <w:t>Start date on first day of month</w:t>
            </w:r>
          </w:p>
        </w:tc>
      </w:tr>
      <w:tr w:rsidR="00F044D2" w:rsidRPr="006F4D8B" w:rsidTr="00526640">
        <w:trPr>
          <w:trHeight w:val="322"/>
        </w:trPr>
        <w:tc>
          <w:tcPr>
            <w:tcW w:w="2124" w:type="pct"/>
            <w:vMerge/>
          </w:tcPr>
          <w:p w:rsidR="00F044D2" w:rsidRPr="006F4D8B" w:rsidRDefault="00F044D2" w:rsidP="006F4D8B">
            <w:pPr>
              <w:spacing w:after="0"/>
            </w:pPr>
          </w:p>
        </w:tc>
        <w:tc>
          <w:tcPr>
            <w:tcW w:w="1175" w:type="pct"/>
          </w:tcPr>
          <w:p w:rsidR="00F044D2" w:rsidRPr="006F4D8B" w:rsidRDefault="00F044D2" w:rsidP="006F4D8B">
            <w:pPr>
              <w:spacing w:after="0"/>
              <w:jc w:val="right"/>
            </w:pPr>
            <w:r w:rsidRPr="006F4D8B">
              <w:rPr>
                <w:b/>
                <w:sz w:val="20"/>
                <w:szCs w:val="20"/>
              </w:rPr>
              <w:t xml:space="preserve"> Requested End Date:</w:t>
            </w:r>
          </w:p>
        </w:tc>
        <w:tc>
          <w:tcPr>
            <w:tcW w:w="1701" w:type="pct"/>
          </w:tcPr>
          <w:p w:rsidR="00F044D2" w:rsidRPr="006F4D8B" w:rsidRDefault="00F044D2" w:rsidP="006F4D8B">
            <w:pPr>
              <w:spacing w:after="0"/>
            </w:pPr>
            <w:r w:rsidRPr="006F4D8B">
              <w:rPr>
                <w:rStyle w:val="PlaceholderText"/>
              </w:rPr>
              <w:t>End date on last day of month</w:t>
            </w:r>
          </w:p>
        </w:tc>
      </w:tr>
      <w:tr w:rsidR="00526640" w:rsidRPr="006F4D8B" w:rsidTr="00526640">
        <w:trPr>
          <w:trHeight w:val="322"/>
        </w:trPr>
        <w:tc>
          <w:tcPr>
            <w:tcW w:w="2124" w:type="pct"/>
          </w:tcPr>
          <w:p w:rsidR="00526640" w:rsidRPr="006F4D8B" w:rsidRDefault="00526640" w:rsidP="006F4D8B">
            <w:pPr>
              <w:spacing w:after="0"/>
            </w:pPr>
          </w:p>
        </w:tc>
        <w:tc>
          <w:tcPr>
            <w:tcW w:w="1175" w:type="pct"/>
          </w:tcPr>
          <w:p w:rsidR="00526640" w:rsidRPr="006F4D8B" w:rsidRDefault="00526640" w:rsidP="006F4D8B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URL (if any):</w:t>
            </w:r>
          </w:p>
        </w:tc>
        <w:tc>
          <w:tcPr>
            <w:tcW w:w="1701" w:type="pct"/>
          </w:tcPr>
          <w:p w:rsidR="00526640" w:rsidRPr="006F4D8B" w:rsidRDefault="001F51BE" w:rsidP="006F4D8B">
            <w:pPr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t>www</w:t>
            </w:r>
          </w:p>
        </w:tc>
      </w:tr>
    </w:tbl>
    <w:p w:rsidR="00BA5BF3" w:rsidRDefault="00BA5BF3" w:rsidP="00EF2A2F">
      <w:pPr>
        <w:spacing w:after="0"/>
      </w:pP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6F4D8B" w:rsidTr="00526640">
        <w:tc>
          <w:tcPr>
            <w:tcW w:w="5000" w:type="pct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</w:tcPr>
          <w:p w:rsidR="00B67974" w:rsidRPr="006F4D8B" w:rsidRDefault="00B67974" w:rsidP="006F4D8B">
            <w:pPr>
              <w:spacing w:after="0"/>
              <w:rPr>
                <w:sz w:val="20"/>
                <w:szCs w:val="20"/>
              </w:rPr>
            </w:pPr>
            <w:r w:rsidRPr="006F4D8B">
              <w:rPr>
                <w:b/>
                <w:sz w:val="20"/>
                <w:szCs w:val="20"/>
              </w:rPr>
              <w:t>Project Goal</w:t>
            </w:r>
          </w:p>
        </w:tc>
      </w:tr>
    </w:tbl>
    <w:p w:rsidR="00F510F9" w:rsidRDefault="00C03DFB">
      <w:r>
        <w:rPr>
          <w:rStyle w:val="PlaceholderText"/>
        </w:rPr>
        <w:t xml:space="preserve">Briefly describe what the project would accomplish with </w:t>
      </w:r>
      <w:r w:rsidR="00DF440C">
        <w:rPr>
          <w:rStyle w:val="PlaceholderText"/>
        </w:rPr>
        <w:t>SSMN grant</w:t>
      </w:r>
      <w:r>
        <w:rPr>
          <w:rStyle w:val="PlaceholderText"/>
        </w:rPr>
        <w:t xml:space="preserve"> support.</w:t>
      </w:r>
    </w:p>
    <w:tbl>
      <w:tblPr>
        <w:tblW w:w="5000" w:type="pct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6F4D8B" w:rsidTr="00526640">
        <w:tc>
          <w:tcPr>
            <w:tcW w:w="5000" w:type="pct"/>
          </w:tcPr>
          <w:p w:rsidR="00B67974" w:rsidRPr="006F4D8B" w:rsidRDefault="00B67974" w:rsidP="006F4D8B">
            <w:pPr>
              <w:spacing w:after="0"/>
              <w:rPr>
                <w:sz w:val="20"/>
                <w:szCs w:val="20"/>
              </w:rPr>
            </w:pPr>
            <w:r w:rsidRPr="006F4D8B">
              <w:rPr>
                <w:b/>
                <w:sz w:val="20"/>
                <w:szCs w:val="20"/>
              </w:rPr>
              <w:t>Objectives</w:t>
            </w:r>
          </w:p>
        </w:tc>
      </w:tr>
    </w:tbl>
    <w:p w:rsidR="00F510F9" w:rsidRDefault="00F510F9">
      <w:r>
        <w:rPr>
          <w:rStyle w:val="PlaceholderText"/>
        </w:rPr>
        <w:t>Briefly describe the specific strategies, approaches or research questions that have been chosen to achieve this goal.</w:t>
      </w:r>
    </w:p>
    <w:tbl>
      <w:tblPr>
        <w:tblW w:w="5000" w:type="pct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6F4D8B" w:rsidTr="00526640">
        <w:tc>
          <w:tcPr>
            <w:tcW w:w="5000" w:type="pct"/>
          </w:tcPr>
          <w:p w:rsidR="00B67974" w:rsidRPr="006F4D8B" w:rsidRDefault="00B67974" w:rsidP="006F4D8B">
            <w:pPr>
              <w:spacing w:after="0"/>
              <w:rPr>
                <w:sz w:val="20"/>
                <w:szCs w:val="20"/>
              </w:rPr>
            </w:pPr>
            <w:r w:rsidRPr="006F4D8B">
              <w:rPr>
                <w:b/>
                <w:sz w:val="20"/>
                <w:szCs w:val="20"/>
              </w:rPr>
              <w:t>Proposed Activities</w:t>
            </w:r>
          </w:p>
        </w:tc>
      </w:tr>
    </w:tbl>
    <w:p w:rsidR="00F510F9" w:rsidRDefault="00F510F9">
      <w:r>
        <w:rPr>
          <w:rStyle w:val="PlaceholderText"/>
        </w:rPr>
        <w:t xml:space="preserve">Briefly list the major activities that would be undertaken to support these objectives (e.g. conduct empirical research, </w:t>
      </w:r>
      <w:r w:rsidR="00DF440C">
        <w:rPr>
          <w:rStyle w:val="PlaceholderText"/>
        </w:rPr>
        <w:t>obtain research equipment, present research</w:t>
      </w:r>
      <w:r>
        <w:rPr>
          <w:rStyle w:val="PlaceholderText"/>
        </w:rPr>
        <w:t>, write papers or a book, etc.)</w:t>
      </w:r>
    </w:p>
    <w:tbl>
      <w:tblPr>
        <w:tblW w:w="5000" w:type="pct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6F4D8B" w:rsidTr="00526640">
        <w:tc>
          <w:tcPr>
            <w:tcW w:w="5000" w:type="pct"/>
          </w:tcPr>
          <w:p w:rsidR="00B67974" w:rsidRPr="006F4D8B" w:rsidRDefault="00B67974" w:rsidP="006F4D8B">
            <w:pPr>
              <w:spacing w:after="0"/>
              <w:rPr>
                <w:sz w:val="20"/>
                <w:szCs w:val="20"/>
              </w:rPr>
            </w:pPr>
            <w:r w:rsidRPr="006F4D8B">
              <w:rPr>
                <w:b/>
                <w:sz w:val="20"/>
                <w:szCs w:val="20"/>
              </w:rPr>
              <w:t>Expected Products</w:t>
            </w:r>
          </w:p>
        </w:tc>
      </w:tr>
    </w:tbl>
    <w:p w:rsidR="00F510F9" w:rsidRDefault="00F510F9">
      <w:r>
        <w:rPr>
          <w:rStyle w:val="PlaceholderText"/>
        </w:rPr>
        <w:t xml:space="preserve">List expected tangible results of </w:t>
      </w:r>
      <w:r w:rsidR="00DF440C">
        <w:rPr>
          <w:rStyle w:val="PlaceholderText"/>
        </w:rPr>
        <w:t>SSMN grant</w:t>
      </w:r>
      <w:r>
        <w:rPr>
          <w:rStyle w:val="PlaceholderText"/>
        </w:rPr>
        <w:t xml:space="preserve"> support (e.g. published papers, book, printed report, video, CD-ROM, Internet publication, etc.)</w:t>
      </w:r>
    </w:p>
    <w:tbl>
      <w:tblPr>
        <w:tblW w:w="5000" w:type="pct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6F4D8B" w:rsidTr="00526640">
        <w:tc>
          <w:tcPr>
            <w:tcW w:w="5000" w:type="pct"/>
          </w:tcPr>
          <w:p w:rsidR="00B67974" w:rsidRPr="006F4D8B" w:rsidRDefault="00B67974" w:rsidP="006F4D8B">
            <w:pPr>
              <w:spacing w:after="0"/>
              <w:rPr>
                <w:sz w:val="20"/>
                <w:szCs w:val="20"/>
              </w:rPr>
            </w:pPr>
            <w:r w:rsidRPr="006F4D8B">
              <w:rPr>
                <w:b/>
                <w:sz w:val="20"/>
                <w:szCs w:val="20"/>
              </w:rPr>
              <w:t>Expected Outcomes</w:t>
            </w:r>
          </w:p>
        </w:tc>
      </w:tr>
    </w:tbl>
    <w:p w:rsidR="00F510F9" w:rsidRDefault="00F510F9">
      <w:r>
        <w:rPr>
          <w:rStyle w:val="PlaceholderText"/>
        </w:rPr>
        <w:t>Briefly describe results and impacts if the project is successful (e.g., new knowledge, new or strengthened institutions, improved policymaking, enhanced public understanding, etc.)</w:t>
      </w:r>
      <w:bookmarkStart w:id="0" w:name="_GoBack"/>
      <w:bookmarkEnd w:id="0"/>
    </w:p>
    <w:p w:rsidR="008F25CF" w:rsidRDefault="008F25CF"/>
    <w:p w:rsidR="00DF440C" w:rsidRDefault="00DF440C"/>
    <w:p w:rsidR="00DF440C" w:rsidRPr="00DF440C" w:rsidRDefault="00DF440C" w:rsidP="00DF440C"/>
    <w:p w:rsidR="00DF440C" w:rsidRPr="00DF440C" w:rsidRDefault="00DF440C" w:rsidP="00DF440C"/>
    <w:p w:rsidR="00DF440C" w:rsidRPr="00DF440C" w:rsidRDefault="00DF440C" w:rsidP="00DF440C"/>
    <w:p w:rsidR="00DF440C" w:rsidRPr="00DF440C" w:rsidRDefault="00DF440C" w:rsidP="00DF440C"/>
    <w:p w:rsidR="00DF440C" w:rsidRPr="00DF440C" w:rsidRDefault="00DF440C" w:rsidP="00DF440C"/>
    <w:p w:rsidR="00DF440C" w:rsidRPr="00DF440C" w:rsidRDefault="00DF440C" w:rsidP="00DF440C"/>
    <w:p w:rsidR="00DF440C" w:rsidRPr="00DF440C" w:rsidRDefault="00DF440C" w:rsidP="00DF440C"/>
    <w:p w:rsidR="008F25CF" w:rsidRPr="00DF440C" w:rsidRDefault="008F25CF" w:rsidP="00DF440C"/>
    <w:sectPr w:rsidR="008F25CF" w:rsidRPr="00DF440C" w:rsidSect="00526640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50" w:rsidRDefault="001B0E50" w:rsidP="008F25CF">
      <w:pPr>
        <w:spacing w:after="0" w:line="240" w:lineRule="auto"/>
      </w:pPr>
      <w:r>
        <w:separator/>
      </w:r>
    </w:p>
  </w:endnote>
  <w:endnote w:type="continuationSeparator" w:id="0">
    <w:p w:rsidR="001B0E50" w:rsidRDefault="001B0E50" w:rsidP="008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0C" w:rsidRDefault="00DF440C" w:rsidP="00DF440C">
    <w:pPr>
      <w:pStyle w:val="Footer"/>
      <w:jc w:val="center"/>
    </w:pPr>
    <w:r>
      <w:t>Adapted with permission from the Alfred P. Sloan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50" w:rsidRDefault="001B0E50" w:rsidP="008F25CF">
      <w:pPr>
        <w:spacing w:after="0" w:line="240" w:lineRule="auto"/>
      </w:pPr>
      <w:r>
        <w:separator/>
      </w:r>
    </w:p>
  </w:footnote>
  <w:footnote w:type="continuationSeparator" w:id="0">
    <w:p w:rsidR="001B0E50" w:rsidRDefault="001B0E50" w:rsidP="008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F" w:rsidRPr="008F25CF" w:rsidRDefault="008F25CF" w:rsidP="008F25CF">
    <w:pPr>
      <w:pStyle w:val="Header"/>
      <w:jc w:val="center"/>
      <w:rPr>
        <w:color w:val="808080"/>
      </w:rPr>
    </w:pPr>
    <w:r w:rsidRPr="008F25CF">
      <w:rPr>
        <w:color w:val="808080"/>
      </w:rPr>
      <w:t xml:space="preserve">*Note: This cover sheet is not to exceed one </w:t>
    </w:r>
    <w:proofErr w:type="gramStart"/>
    <w:r w:rsidRPr="008F25CF">
      <w:rPr>
        <w:color w:val="808080"/>
      </w:rPr>
      <w:t>page.*</w:t>
    </w:r>
    <w:proofErr w:type="gramEnd"/>
  </w:p>
  <w:p w:rsidR="008F25CF" w:rsidRDefault="008F2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50"/>
    <w:rsid w:val="00083D37"/>
    <w:rsid w:val="000F21F9"/>
    <w:rsid w:val="00140CC2"/>
    <w:rsid w:val="001B0E50"/>
    <w:rsid w:val="001E58E4"/>
    <w:rsid w:val="001F51BE"/>
    <w:rsid w:val="0021204E"/>
    <w:rsid w:val="00212A60"/>
    <w:rsid w:val="002458CD"/>
    <w:rsid w:val="00247C74"/>
    <w:rsid w:val="00304D2C"/>
    <w:rsid w:val="00351F70"/>
    <w:rsid w:val="00424FD1"/>
    <w:rsid w:val="00511B83"/>
    <w:rsid w:val="00526640"/>
    <w:rsid w:val="005545C9"/>
    <w:rsid w:val="006F4D8B"/>
    <w:rsid w:val="00732815"/>
    <w:rsid w:val="007D505F"/>
    <w:rsid w:val="00815545"/>
    <w:rsid w:val="00816DC7"/>
    <w:rsid w:val="00866BBE"/>
    <w:rsid w:val="008D4EFA"/>
    <w:rsid w:val="008E5386"/>
    <w:rsid w:val="008E6036"/>
    <w:rsid w:val="008F25CF"/>
    <w:rsid w:val="00921F71"/>
    <w:rsid w:val="00953D04"/>
    <w:rsid w:val="009655C8"/>
    <w:rsid w:val="0097254B"/>
    <w:rsid w:val="009D2A0B"/>
    <w:rsid w:val="009E3FB1"/>
    <w:rsid w:val="00A320E3"/>
    <w:rsid w:val="00A70E78"/>
    <w:rsid w:val="00B67974"/>
    <w:rsid w:val="00BA5BF3"/>
    <w:rsid w:val="00BF0E00"/>
    <w:rsid w:val="00C03DFB"/>
    <w:rsid w:val="00C22970"/>
    <w:rsid w:val="00CF2DAC"/>
    <w:rsid w:val="00CF48EE"/>
    <w:rsid w:val="00D23F97"/>
    <w:rsid w:val="00D95FC0"/>
    <w:rsid w:val="00D97B3F"/>
    <w:rsid w:val="00DF440C"/>
    <w:rsid w:val="00EF2A2F"/>
    <w:rsid w:val="00F044D2"/>
    <w:rsid w:val="00F50FD9"/>
    <w:rsid w:val="00F510F9"/>
    <w:rsid w:val="00F86A67"/>
    <w:rsid w:val="00F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9B5E"/>
  <w15:docId w15:val="{2F0AA28C-DB9E-44A0-A83E-952D645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B3F"/>
    <w:pPr>
      <w:keepNext/>
      <w:keepLines/>
      <w:spacing w:before="480" w:after="0" w:line="280" w:lineRule="atLeast"/>
      <w:outlineLvl w:val="0"/>
    </w:pPr>
    <w:rPr>
      <w:rFonts w:ascii="Gill Sans MT" w:eastAsia="Times New Roman" w:hAnsi="Gill Sans MT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3F"/>
    <w:pPr>
      <w:keepNext/>
      <w:keepLines/>
      <w:spacing w:before="200" w:after="0" w:line="280" w:lineRule="atLeast"/>
      <w:outlineLvl w:val="1"/>
    </w:pPr>
    <w:rPr>
      <w:rFonts w:ascii="Gill Sans MT" w:eastAsia="Times New Roman" w:hAnsi="Gill Sans MT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7B3F"/>
    <w:pPr>
      <w:pBdr>
        <w:bottom w:val="single" w:sz="8" w:space="4" w:color="4F81BD"/>
      </w:pBdr>
      <w:spacing w:after="300" w:line="280" w:lineRule="atLeast"/>
      <w:contextualSpacing/>
    </w:pPr>
    <w:rPr>
      <w:rFonts w:ascii="Gill Sans MT" w:eastAsia="Times New Roman" w:hAnsi="Gill Sans MT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7B3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D97B3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97B3F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3F"/>
    <w:pPr>
      <w:numPr>
        <w:ilvl w:val="1"/>
      </w:numPr>
      <w:spacing w:after="0" w:line="280" w:lineRule="atLeast"/>
    </w:pPr>
    <w:rPr>
      <w:rFonts w:ascii="Gill Sans MT" w:eastAsia="Times New Roman" w:hAnsi="Gill Sans MT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7B3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D97B3F"/>
    <w:rPr>
      <w:rFonts w:ascii="Arial" w:hAnsi="Arial"/>
      <w:i/>
      <w:iCs/>
      <w:color w:val="808080"/>
    </w:rPr>
  </w:style>
  <w:style w:type="table" w:styleId="TableGrid">
    <w:name w:val="Table Grid"/>
    <w:basedOn w:val="TableNormal"/>
    <w:uiPriority w:val="59"/>
    <w:rsid w:val="00F510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510F9"/>
    <w:rPr>
      <w:color w:val="0000FF"/>
      <w:u w:val="single"/>
    </w:rPr>
  </w:style>
  <w:style w:type="character" w:styleId="PlaceholderText">
    <w:name w:val="Placeholder Text"/>
    <w:uiPriority w:val="99"/>
    <w:semiHidden/>
    <w:rsid w:val="00F510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25C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25CF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86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-scholars.ssrc.org/resources/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an-scholars.ssr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Office%202013\Templates\Grant%20Forms\Proposal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91DB-E647-49FC-A495-F28EE5BE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 Cover Sheet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P. Sloan Foundation</Company>
  <LinksUpToDate>false</LinksUpToDate>
  <CharactersWithSpaces>1340</CharactersWithSpaces>
  <SharedDoc>false</SharedDoc>
  <HLinks>
    <vt:vector size="12" baseType="variant">
      <vt:variant>
        <vt:i4>65561</vt:i4>
      </vt:variant>
      <vt:variant>
        <vt:i4>3</vt:i4>
      </vt:variant>
      <vt:variant>
        <vt:i4>0</vt:i4>
      </vt:variant>
      <vt:variant>
        <vt:i4>5</vt:i4>
      </vt:variant>
      <vt:variant>
        <vt:lpwstr>http://www.sloan.org/apply/page/5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http://www.sloan.org/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Williams</dc:creator>
  <cp:keywords/>
  <dc:description/>
  <cp:lastModifiedBy>Alma Granado</cp:lastModifiedBy>
  <cp:revision>2</cp:revision>
  <cp:lastPrinted>2010-04-29T15:25:00Z</cp:lastPrinted>
  <dcterms:created xsi:type="dcterms:W3CDTF">2018-01-24T21:16:00Z</dcterms:created>
  <dcterms:modified xsi:type="dcterms:W3CDTF">2018-01-24T21:16:00Z</dcterms:modified>
</cp:coreProperties>
</file>